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C9" w:rsidRPr="00906F2C" w:rsidRDefault="00906F2C">
      <w:pPr>
        <w:pStyle w:val="Name"/>
        <w:rPr>
          <w:sz w:val="32"/>
          <w:szCs w:val="32"/>
        </w:rPr>
      </w:pPr>
      <w:r w:rsidRPr="00906F2C">
        <w:rPr>
          <w:sz w:val="32"/>
          <w:szCs w:val="32"/>
        </w:rPr>
        <w:t xml:space="preserve">Joyce Hill </w:t>
      </w:r>
      <w:r w:rsidR="00BA71C9" w:rsidRPr="00906F2C">
        <w:rPr>
          <w:sz w:val="32"/>
          <w:szCs w:val="32"/>
        </w:rPr>
        <w:t>Powers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2"/>
        <w:gridCol w:w="6521"/>
        <w:gridCol w:w="7"/>
      </w:tblGrid>
      <w:tr w:rsidR="00BA71C9">
        <w:trPr>
          <w:cantSplit/>
        </w:trPr>
        <w:tc>
          <w:tcPr>
            <w:tcW w:w="5000" w:type="pct"/>
            <w:gridSpan w:val="3"/>
          </w:tcPr>
          <w:p w:rsidR="001D50E7" w:rsidRPr="001D50E7" w:rsidRDefault="001D50E7" w:rsidP="001D50E7">
            <w:pPr>
              <w:pStyle w:val="SectionTitle"/>
            </w:pPr>
            <w:r>
              <w:t>employment History</w:t>
            </w:r>
          </w:p>
        </w:tc>
      </w:tr>
      <w:tr w:rsidR="00BA71C9">
        <w:trPr>
          <w:gridAfter w:val="1"/>
          <w:wAfter w:w="4" w:type="pct"/>
        </w:trPr>
        <w:tc>
          <w:tcPr>
            <w:tcW w:w="1222" w:type="pct"/>
          </w:tcPr>
          <w:p w:rsidR="00BA71C9" w:rsidRDefault="00BA71C9">
            <w:pPr>
              <w:pStyle w:val="NoTitle"/>
            </w:pPr>
          </w:p>
        </w:tc>
        <w:tc>
          <w:tcPr>
            <w:tcW w:w="3774" w:type="pct"/>
          </w:tcPr>
          <w:p w:rsidR="00ED1766" w:rsidRDefault="00ED1766">
            <w:pPr>
              <w:pStyle w:val="CompanyNameOne"/>
              <w:tabs>
                <w:tab w:val="right" w:pos="-1241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July 2014 – present</w:t>
            </w:r>
            <w:r w:rsidR="00201137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 xml:space="preserve"> Appalachian State University                 Boone, NC</w:t>
            </w:r>
          </w:p>
          <w:p w:rsidR="00ED1766" w:rsidRDefault="00ED1766" w:rsidP="00ED1766">
            <w:pPr>
              <w:pStyle w:val="JobTitle"/>
            </w:pPr>
            <w:r>
              <w:t>Senior Lecturer, Department of Sociology</w:t>
            </w:r>
          </w:p>
          <w:p w:rsidR="00FB55F9" w:rsidRDefault="00FB55F9" w:rsidP="008D0E6A">
            <w:pPr>
              <w:pStyle w:val="Achievement"/>
            </w:pPr>
            <w:r>
              <w:t>Climate Responses and Response-Ability</w:t>
            </w:r>
          </w:p>
          <w:p w:rsidR="008D0E6A" w:rsidRDefault="008D0E6A" w:rsidP="008D0E6A">
            <w:pPr>
              <w:pStyle w:val="Achievement"/>
            </w:pPr>
            <w:r>
              <w:t>Social Deviance</w:t>
            </w:r>
          </w:p>
          <w:p w:rsidR="008D0E6A" w:rsidRDefault="008D0E6A" w:rsidP="008D0E6A">
            <w:pPr>
              <w:pStyle w:val="Achievement"/>
            </w:pPr>
            <w:r>
              <w:t>Sociology of Intimate Relationships</w:t>
            </w:r>
          </w:p>
          <w:p w:rsidR="00CD431B" w:rsidRPr="008D0E6A" w:rsidRDefault="008D0E6A" w:rsidP="008D0E6A">
            <w:pPr>
              <w:pStyle w:val="Achievement"/>
            </w:pPr>
            <w:r>
              <w:t xml:space="preserve">Social </w:t>
            </w:r>
            <w:r w:rsidR="00CD431B">
              <w:t>P</w:t>
            </w:r>
            <w:r>
              <w:t>roblems</w:t>
            </w:r>
            <w:r w:rsidR="00FF0C39">
              <w:t xml:space="preserve"> in American Society</w:t>
            </w:r>
          </w:p>
          <w:p w:rsidR="00F01079" w:rsidRDefault="00F01079">
            <w:pPr>
              <w:pStyle w:val="CompanyNameOne"/>
              <w:tabs>
                <w:tab w:val="right" w:pos="-1241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July 2010 – </w:t>
            </w:r>
            <w:r w:rsidR="00201137">
              <w:rPr>
                <w:b/>
                <w:szCs w:val="22"/>
              </w:rPr>
              <w:t>2014</w:t>
            </w:r>
            <w:r w:rsidR="00ED1766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 xml:space="preserve"> Appalachian State University                Boone, NC</w:t>
            </w:r>
          </w:p>
          <w:p w:rsidR="00F01079" w:rsidRDefault="00F01079" w:rsidP="00F01079">
            <w:pPr>
              <w:pStyle w:val="JobTitle"/>
            </w:pPr>
            <w:r>
              <w:t>Full Time Lecturer, Department of Sociology</w:t>
            </w:r>
          </w:p>
          <w:p w:rsidR="00F01079" w:rsidRDefault="00F01079" w:rsidP="00F01079">
            <w:pPr>
              <w:pStyle w:val="Achievement"/>
            </w:pPr>
            <w:r>
              <w:t>Sociology of Intimate Relationships</w:t>
            </w:r>
          </w:p>
          <w:p w:rsidR="00F01079" w:rsidRDefault="00F01079" w:rsidP="00F01079">
            <w:pPr>
              <w:pStyle w:val="Achievement"/>
            </w:pPr>
            <w:r>
              <w:t>Social Deviance</w:t>
            </w:r>
          </w:p>
          <w:p w:rsidR="00ED1766" w:rsidRDefault="00ED1766" w:rsidP="00F01079">
            <w:pPr>
              <w:pStyle w:val="Achievement"/>
            </w:pPr>
            <w:r>
              <w:t>Social Problems in American Society</w:t>
            </w:r>
          </w:p>
          <w:p w:rsidR="00DA279C" w:rsidRPr="00F01079" w:rsidRDefault="00DA279C" w:rsidP="00F01079">
            <w:pPr>
              <w:pStyle w:val="Achievement"/>
            </w:pPr>
            <w:r>
              <w:t>The Sociological Perspective</w:t>
            </w:r>
          </w:p>
          <w:p w:rsidR="004A0EE9" w:rsidRPr="007D187A" w:rsidRDefault="00F01079">
            <w:pPr>
              <w:pStyle w:val="CompanyNameOne"/>
              <w:tabs>
                <w:tab w:val="right" w:pos="-1241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2008 - 2010</w:t>
            </w:r>
            <w:r w:rsidR="000B02DE">
              <w:rPr>
                <w:b/>
                <w:szCs w:val="22"/>
              </w:rPr>
              <w:t xml:space="preserve">     </w:t>
            </w:r>
            <w:r w:rsidR="004A0EE9" w:rsidRPr="007D187A">
              <w:rPr>
                <w:b/>
                <w:szCs w:val="22"/>
              </w:rPr>
              <w:t xml:space="preserve">Appalachian </w:t>
            </w:r>
            <w:smartTag w:uri="urn:schemas-microsoft-com:office:smarttags" w:element="place">
              <w:smartTag w:uri="urn:schemas-microsoft-com:office:smarttags" w:element="PlaceType">
                <w:r w:rsidR="004A0EE9" w:rsidRPr="007D187A">
                  <w:rPr>
                    <w:b/>
                    <w:szCs w:val="22"/>
                  </w:rPr>
                  <w:t>State</w:t>
                </w:r>
              </w:smartTag>
              <w:r w:rsidR="004A0EE9" w:rsidRPr="007D187A">
                <w:rPr>
                  <w:b/>
                  <w:szCs w:val="22"/>
                </w:rPr>
                <w:t xml:space="preserve"> </w:t>
              </w:r>
              <w:smartTag w:uri="urn:schemas-microsoft-com:office:smarttags" w:element="PlaceType">
                <w:r w:rsidR="004A0EE9" w:rsidRPr="007D187A">
                  <w:rPr>
                    <w:b/>
                    <w:szCs w:val="22"/>
                  </w:rPr>
                  <w:t>University</w:t>
                </w:r>
              </w:smartTag>
            </w:smartTag>
            <w:r w:rsidR="000B02DE">
              <w:rPr>
                <w:b/>
                <w:szCs w:val="22"/>
              </w:rPr>
              <w:t xml:space="preserve">            </w:t>
            </w:r>
            <w:r>
              <w:rPr>
                <w:b/>
                <w:szCs w:val="22"/>
              </w:rPr>
              <w:t xml:space="preserve">             </w:t>
            </w:r>
            <w:r w:rsidR="000B02DE">
              <w:rPr>
                <w:b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0B02DE">
                  <w:rPr>
                    <w:b/>
                    <w:szCs w:val="22"/>
                  </w:rPr>
                  <w:t>Boone</w:t>
                </w:r>
              </w:smartTag>
              <w:r w:rsidR="000B02DE">
                <w:rPr>
                  <w:b/>
                  <w:szCs w:val="22"/>
                </w:rPr>
                <w:t xml:space="preserve">, </w:t>
              </w:r>
              <w:smartTag w:uri="urn:schemas-microsoft-com:office:smarttags" w:element="State">
                <w:r w:rsidR="000B02DE">
                  <w:rPr>
                    <w:b/>
                    <w:szCs w:val="22"/>
                  </w:rPr>
                  <w:t>NC</w:t>
                </w:r>
              </w:smartTag>
            </w:smartTag>
          </w:p>
          <w:p w:rsidR="004A0EE9" w:rsidRDefault="004A0EE9" w:rsidP="004A0EE9">
            <w:pPr>
              <w:pStyle w:val="JobTitle"/>
            </w:pPr>
            <w:r>
              <w:t>Part Time Adjunct Instructor, Department of Sociology</w:t>
            </w:r>
          </w:p>
          <w:p w:rsidR="004A0EE9" w:rsidRDefault="004A0EE9" w:rsidP="004A0EE9">
            <w:pPr>
              <w:pStyle w:val="Achievement"/>
            </w:pPr>
            <w:r>
              <w:t>Criminology</w:t>
            </w:r>
          </w:p>
          <w:p w:rsidR="00F01079" w:rsidRDefault="004A0EE9" w:rsidP="00F01079">
            <w:pPr>
              <w:pStyle w:val="Achievement"/>
            </w:pPr>
            <w:r>
              <w:t xml:space="preserve">Juvenile </w:t>
            </w:r>
            <w:smartTag w:uri="urn:schemas-microsoft-com:office:smarttags" w:element="State">
              <w:smartTag w:uri="urn:schemas-microsoft-com:office:smarttags" w:element="place">
                <w:r>
                  <w:t>Del</w:t>
                </w:r>
              </w:smartTag>
            </w:smartTag>
            <w:r>
              <w:t>inquency</w:t>
            </w:r>
          </w:p>
          <w:p w:rsidR="004A0EE9" w:rsidRDefault="004A0EE9" w:rsidP="004A0EE9">
            <w:pPr>
              <w:pStyle w:val="Achievement"/>
            </w:pPr>
            <w:r>
              <w:t xml:space="preserve">Social Problems in </w:t>
            </w:r>
            <w:smartTag w:uri="urn:schemas-microsoft-com:office:smarttags" w:element="country-region">
              <w:smartTag w:uri="urn:schemas-microsoft-com:office:smarttags" w:element="place">
                <w:r>
                  <w:t>America</w:t>
                </w:r>
              </w:smartTag>
            </w:smartTag>
            <w:r>
              <w:t>n Society</w:t>
            </w:r>
          </w:p>
          <w:p w:rsidR="004A0EE9" w:rsidRPr="004A0EE9" w:rsidRDefault="00FF2375" w:rsidP="004A0EE9">
            <w:pPr>
              <w:pStyle w:val="Achievement"/>
            </w:pPr>
            <w:r>
              <w:t>The Sociological Perspective</w:t>
            </w:r>
          </w:p>
          <w:p w:rsidR="00BA71C9" w:rsidRPr="007D187A" w:rsidRDefault="00032DB4">
            <w:pPr>
              <w:pStyle w:val="CompanyNameOne"/>
              <w:tabs>
                <w:tab w:val="right" w:pos="-12412"/>
              </w:tabs>
              <w:rPr>
                <w:b/>
                <w:szCs w:val="22"/>
              </w:rPr>
            </w:pPr>
            <w:r w:rsidRPr="007D187A">
              <w:rPr>
                <w:b/>
                <w:szCs w:val="22"/>
              </w:rPr>
              <w:t>2005 – 2007</w:t>
            </w:r>
            <w:r w:rsidR="00BA71C9" w:rsidRPr="007D187A">
              <w:rPr>
                <w:b/>
                <w:szCs w:val="22"/>
              </w:rPr>
              <w:t xml:space="preserve">        Ashe Co</w:t>
            </w:r>
            <w:r w:rsidR="000B02DE">
              <w:rPr>
                <w:b/>
                <w:szCs w:val="22"/>
              </w:rPr>
              <w:t xml:space="preserve">unty </w:t>
            </w:r>
            <w:r w:rsidR="00BA71C9" w:rsidRPr="007D187A">
              <w:rPr>
                <w:b/>
                <w:szCs w:val="22"/>
              </w:rPr>
              <w:t>Mi</w:t>
            </w:r>
            <w:r w:rsidR="000B02DE">
              <w:rPr>
                <w:b/>
                <w:szCs w:val="22"/>
              </w:rPr>
              <w:t xml:space="preserve">ddle School              </w:t>
            </w:r>
            <w:r w:rsidR="00BA71C9" w:rsidRPr="007D187A">
              <w:rPr>
                <w:b/>
                <w:szCs w:val="22"/>
              </w:rPr>
              <w:t xml:space="preserve">Warrensville, </w:t>
            </w:r>
            <w:smartTag w:uri="urn:schemas-microsoft-com:office:smarttags" w:element="State">
              <w:r w:rsidR="00BA71C9" w:rsidRPr="007D187A">
                <w:rPr>
                  <w:b/>
                  <w:szCs w:val="22"/>
                </w:rPr>
                <w:t>NC</w:t>
              </w:r>
            </w:smartTag>
          </w:p>
          <w:p w:rsidR="00BA71C9" w:rsidRDefault="00BA71C9">
            <w:pPr>
              <w:pStyle w:val="JobTitle"/>
            </w:pPr>
            <w:r>
              <w:t xml:space="preserve">Activity Director for 4-H Afterschool Program sponsored by Cooperative Extension, </w:t>
            </w:r>
            <w:smartTag w:uri="urn:schemas-microsoft-com:office:smarttags" w:element="place">
              <w:smartTag w:uri="urn:schemas-microsoft-com:office:smarttags" w:element="PlaceName">
                <w:r>
                  <w:t>Ashe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>.</w:t>
            </w:r>
          </w:p>
          <w:p w:rsidR="00BA71C9" w:rsidRDefault="00032DB4" w:rsidP="00FF2375">
            <w:pPr>
              <w:pStyle w:val="Achievement"/>
            </w:pPr>
            <w:r>
              <w:t>Served</w:t>
            </w:r>
            <w:r w:rsidR="00BA71C9">
              <w:t xml:space="preserve"> 7</w:t>
            </w:r>
            <w:r w:rsidR="00BA71C9">
              <w:rPr>
                <w:vertAlign w:val="superscript"/>
              </w:rPr>
              <w:t>th</w:t>
            </w:r>
            <w:r w:rsidR="00BA71C9">
              <w:t xml:space="preserve"> and 8</w:t>
            </w:r>
            <w:r w:rsidR="00BA71C9">
              <w:rPr>
                <w:vertAlign w:val="superscript"/>
              </w:rPr>
              <w:t>th</w:t>
            </w:r>
            <w:r w:rsidR="00BA71C9">
              <w:t xml:space="preserve"> graders at Ashe County Middle School</w:t>
            </w:r>
          </w:p>
          <w:p w:rsidR="001C619C" w:rsidRDefault="00032DB4" w:rsidP="00FF2375">
            <w:pPr>
              <w:pStyle w:val="Achievement"/>
            </w:pPr>
            <w:r>
              <w:t>Taught 7</w:t>
            </w:r>
            <w:r w:rsidRPr="00032DB4">
              <w:rPr>
                <w:vertAlign w:val="superscript"/>
              </w:rPr>
              <w:t>th</w:t>
            </w:r>
            <w:r>
              <w:t xml:space="preserve"> grade </w:t>
            </w:r>
            <w:r w:rsidRPr="00032DB4">
              <w:rPr>
                <w:i/>
                <w:szCs w:val="22"/>
              </w:rPr>
              <w:t>All Stars</w:t>
            </w:r>
            <w:r>
              <w:t xml:space="preserve"> class during Discovery Block through </w:t>
            </w:r>
            <w:r w:rsidRPr="00FF0C39">
              <w:rPr>
                <w:b/>
              </w:rPr>
              <w:t>Watauga Youth Network</w:t>
            </w:r>
            <w:r>
              <w:t xml:space="preserve"> </w:t>
            </w:r>
            <w:r w:rsidR="00FB55F9">
              <w:t>P</w:t>
            </w:r>
            <w:r w:rsidRPr="00FF0C39">
              <w:rPr>
                <w:b/>
              </w:rPr>
              <w:t xml:space="preserve">revention </w:t>
            </w:r>
            <w:r w:rsidR="00FB55F9">
              <w:rPr>
                <w:b/>
              </w:rPr>
              <w:t>G</w:t>
            </w:r>
            <w:r w:rsidRPr="00FF0C39">
              <w:rPr>
                <w:b/>
              </w:rPr>
              <w:t>rant</w:t>
            </w:r>
            <w:r>
              <w:t xml:space="preserve"> for “at risk” youth</w:t>
            </w:r>
          </w:p>
          <w:p w:rsidR="001C619C" w:rsidRPr="001C619C" w:rsidRDefault="001C619C" w:rsidP="00FF2375">
            <w:pPr>
              <w:pStyle w:val="Achievement"/>
            </w:pPr>
            <w:r w:rsidRPr="001C619C">
              <w:rPr>
                <w:i/>
                <w:szCs w:val="22"/>
              </w:rPr>
              <w:t>Conferences and Institutes,</w:t>
            </w:r>
            <w:r>
              <w:t xml:space="preserve"> </w:t>
            </w:r>
            <w:r w:rsidRPr="00CD36F9">
              <w:rPr>
                <w:b/>
              </w:rPr>
              <w:t>Appalachian State University</w:t>
            </w:r>
            <w:r w:rsidR="00FF2375">
              <w:rPr>
                <w:b/>
              </w:rPr>
              <w:t>.</w:t>
            </w:r>
            <w:r w:rsidR="00CD36F9">
              <w:t xml:space="preserve"> </w:t>
            </w:r>
            <w:r w:rsidR="00FF2375">
              <w:t xml:space="preserve"> C</w:t>
            </w:r>
            <w:r w:rsidR="00CD36F9">
              <w:t>ontracte</w:t>
            </w:r>
            <w:r w:rsidR="00201137">
              <w:t>d</w:t>
            </w:r>
            <w:r>
              <w:t xml:space="preserve"> </w:t>
            </w:r>
            <w:r w:rsidR="000B02DE">
              <w:t xml:space="preserve">to plan and </w:t>
            </w:r>
            <w:r>
              <w:t>implement Academic Summer Institute for high school students across North Carolina</w:t>
            </w:r>
            <w:r w:rsidR="000B02DE">
              <w:t xml:space="preserve"> -</w:t>
            </w:r>
            <w:r w:rsidR="004A0EE9">
              <w:t xml:space="preserve"> Summer 2006</w:t>
            </w:r>
          </w:p>
          <w:p w:rsidR="00BA71C9" w:rsidRDefault="00BA71C9">
            <w:pPr>
              <w:pStyle w:val="CompanyNameOne"/>
              <w:tabs>
                <w:tab w:val="right" w:pos="-12412"/>
              </w:tabs>
            </w:pPr>
            <w:r w:rsidRPr="007D187A">
              <w:rPr>
                <w:b/>
                <w:szCs w:val="22"/>
              </w:rPr>
              <w:t>2001 - 2005</w:t>
            </w:r>
            <w:r w:rsidRPr="007D187A">
              <w:rPr>
                <w:b/>
                <w:szCs w:val="22"/>
              </w:rPr>
              <w:tab/>
              <w:t>Appalachian State University</w:t>
            </w:r>
            <w:r w:rsidRPr="007D187A">
              <w:rPr>
                <w:b/>
                <w:szCs w:val="22"/>
              </w:rPr>
              <w:tab/>
              <w:t>Boone,</w:t>
            </w:r>
            <w:r>
              <w:t xml:space="preserve"> </w:t>
            </w:r>
            <w:smartTag w:uri="urn:schemas-microsoft-com:office:smarttags" w:element="State">
              <w:r w:rsidRPr="007D187A">
                <w:rPr>
                  <w:b/>
                  <w:szCs w:val="22"/>
                </w:rPr>
                <w:t>NC</w:t>
              </w:r>
            </w:smartTag>
          </w:p>
          <w:p w:rsidR="00BA71C9" w:rsidRDefault="00BA71C9">
            <w:pPr>
              <w:pStyle w:val="JobTitle"/>
            </w:pPr>
            <w:r>
              <w:t>GEAR UP Program Coordinator, College Awarene</w:t>
            </w:r>
            <w:r w:rsidR="007D187A">
              <w:t>ss Programs &amp; Sociology Instructor,</w:t>
            </w:r>
            <w:r>
              <w:t xml:space="preserve"> Department of Sociology and Social Work</w:t>
            </w:r>
          </w:p>
          <w:p w:rsidR="00BA71C9" w:rsidRDefault="00BA71C9">
            <w:pPr>
              <w:pStyle w:val="Achievement"/>
            </w:pPr>
            <w:r>
              <w:t>Served Ashe County Middle and High Schools as our target Grant Partnerships</w:t>
            </w:r>
            <w:r w:rsidR="00032DB4">
              <w:t xml:space="preserve"> during first GU grant under leadership of</w:t>
            </w:r>
            <w:r w:rsidR="00CD36F9">
              <w:t xml:space="preserve"> </w:t>
            </w:r>
            <w:r w:rsidR="00032DB4">
              <w:t>Susan McCracken</w:t>
            </w:r>
          </w:p>
          <w:p w:rsidR="00BA71C9" w:rsidRDefault="004A0EE9">
            <w:pPr>
              <w:pStyle w:val="Achievement"/>
              <w:numPr>
                <w:ilvl w:val="0"/>
                <w:numId w:val="2"/>
              </w:numPr>
            </w:pPr>
            <w:r>
              <w:t>I</w:t>
            </w:r>
            <w:r w:rsidR="00BA71C9">
              <w:t>ncrease</w:t>
            </w:r>
            <w:r>
              <w:t>d</w:t>
            </w:r>
            <w:r w:rsidR="00BA71C9">
              <w:t xml:space="preserve"> academic and personal growth opportunities through experiential learning and special enrichment programs for students; and </w:t>
            </w:r>
            <w:r w:rsidR="00BA71C9">
              <w:lastRenderedPageBreak/>
              <w:t>provide</w:t>
            </w:r>
            <w:r>
              <w:t>d</w:t>
            </w:r>
            <w:r w:rsidR="00BA71C9">
              <w:t xml:space="preserve"> service learning opportunities for college student mentors through teaching Social Problems in American Society 1100-106</w:t>
            </w:r>
          </w:p>
          <w:p w:rsidR="00BA71C9" w:rsidRDefault="004A0EE9">
            <w:pPr>
              <w:pStyle w:val="Achievement"/>
              <w:numPr>
                <w:ilvl w:val="0"/>
                <w:numId w:val="3"/>
              </w:numPr>
            </w:pPr>
            <w:r>
              <w:t>P</w:t>
            </w:r>
            <w:r w:rsidR="00BA71C9">
              <w:t>rovide</w:t>
            </w:r>
            <w:r>
              <w:t>d</w:t>
            </w:r>
            <w:r w:rsidR="00BA71C9">
              <w:t xml:space="preserve"> college visits, financial aid workshops, college awareness and preparation, tutoring, and after-school enrichment activities for Ashe County Youth and their families</w:t>
            </w:r>
          </w:p>
          <w:p w:rsidR="000B02DE" w:rsidRDefault="004A0EE9" w:rsidP="000B02DE">
            <w:pPr>
              <w:pStyle w:val="Achievement"/>
              <w:numPr>
                <w:ilvl w:val="0"/>
                <w:numId w:val="3"/>
              </w:numPr>
            </w:pPr>
            <w:r>
              <w:t>L</w:t>
            </w:r>
            <w:r w:rsidR="00BA71C9">
              <w:t>ink</w:t>
            </w:r>
            <w:r>
              <w:t>ed</w:t>
            </w:r>
            <w:r w:rsidR="00BA71C9">
              <w:t xml:space="preserve"> Appalachian State University with </w:t>
            </w:r>
            <w:smartTag w:uri="urn:schemas-microsoft-com:office:smarttags" w:element="place">
              <w:smartTag w:uri="urn:schemas-microsoft-com:office:smarttags" w:element="PlaceName">
                <w:r w:rsidR="00BA71C9">
                  <w:t>Ashe</w:t>
                </w:r>
              </w:smartTag>
              <w:r w:rsidR="00BA71C9">
                <w:t xml:space="preserve"> </w:t>
              </w:r>
              <w:smartTag w:uri="urn:schemas-microsoft-com:office:smarttags" w:element="PlaceType">
                <w:r w:rsidR="00BA71C9">
                  <w:t>County</w:t>
                </w:r>
              </w:smartTag>
            </w:smartTag>
            <w:r w:rsidR="00BA71C9">
              <w:t xml:space="preserve"> schools through teaching and training college student tutors and mentors and by drawing resources from the University to the surrounding rural communities</w:t>
            </w:r>
          </w:p>
        </w:tc>
      </w:tr>
      <w:tr w:rsidR="00BA71C9">
        <w:trPr>
          <w:gridAfter w:val="1"/>
          <w:wAfter w:w="4" w:type="pct"/>
          <w:trHeight w:val="2628"/>
        </w:trPr>
        <w:tc>
          <w:tcPr>
            <w:tcW w:w="1222" w:type="pct"/>
          </w:tcPr>
          <w:p w:rsidR="00BA71C9" w:rsidRDefault="00BA71C9">
            <w:pPr>
              <w:pStyle w:val="NoTitle"/>
            </w:pPr>
          </w:p>
        </w:tc>
        <w:tc>
          <w:tcPr>
            <w:tcW w:w="3774" w:type="pct"/>
          </w:tcPr>
          <w:p w:rsidR="00BA71C9" w:rsidRDefault="00BA71C9">
            <w:pPr>
              <w:pStyle w:val="CompanyName"/>
            </w:pPr>
            <w:r w:rsidRPr="007D187A">
              <w:rPr>
                <w:b/>
                <w:szCs w:val="22"/>
              </w:rPr>
              <w:t>2000 - 2001</w:t>
            </w:r>
            <w:r w:rsidRPr="007D187A">
              <w:rPr>
                <w:b/>
                <w:szCs w:val="22"/>
              </w:rPr>
              <w:tab/>
              <w:t xml:space="preserve">Appalachian </w:t>
            </w:r>
            <w:smartTag w:uri="urn:schemas-microsoft-com:office:smarttags" w:element="place">
              <w:smartTag w:uri="urn:schemas-microsoft-com:office:smarttags" w:element="PlaceType">
                <w:r w:rsidRPr="007D187A">
                  <w:rPr>
                    <w:b/>
                    <w:szCs w:val="22"/>
                  </w:rPr>
                  <w:t>State</w:t>
                </w:r>
              </w:smartTag>
              <w:r w:rsidRPr="007D187A">
                <w:rPr>
                  <w:b/>
                  <w:szCs w:val="22"/>
                </w:rPr>
                <w:t xml:space="preserve"> </w:t>
              </w:r>
              <w:smartTag w:uri="urn:schemas-microsoft-com:office:smarttags" w:element="PlaceType">
                <w:r w:rsidRPr="007D187A">
                  <w:rPr>
                    <w:b/>
                    <w:szCs w:val="22"/>
                  </w:rPr>
                  <w:t>University</w:t>
                </w:r>
              </w:smartTag>
            </w:smartTag>
            <w:r w:rsidRPr="007D187A">
              <w:tab/>
            </w:r>
            <w:smartTag w:uri="urn:schemas-microsoft-com:office:smarttags" w:element="place">
              <w:smartTag w:uri="urn:schemas-microsoft-com:office:smarttags" w:element="City">
                <w:r w:rsidRPr="007D187A">
                  <w:rPr>
                    <w:b/>
                    <w:szCs w:val="22"/>
                  </w:rPr>
                  <w:t>Boone</w:t>
                </w:r>
              </w:smartTag>
              <w:r w:rsidRPr="007D187A">
                <w:rPr>
                  <w:b/>
                  <w:szCs w:val="22"/>
                </w:rPr>
                <w:t xml:space="preserve">, </w:t>
              </w:r>
              <w:smartTag w:uri="urn:schemas-microsoft-com:office:smarttags" w:element="State">
                <w:r w:rsidRPr="007D187A">
                  <w:rPr>
                    <w:b/>
                    <w:szCs w:val="22"/>
                  </w:rPr>
                  <w:t>NC</w:t>
                </w:r>
              </w:smartTag>
            </w:smartTag>
          </w:p>
          <w:p w:rsidR="00BA71C9" w:rsidRDefault="004A0EE9">
            <w:pPr>
              <w:pStyle w:val="JobTitle"/>
            </w:pPr>
            <w:r>
              <w:t xml:space="preserve">Full Time </w:t>
            </w:r>
            <w:r w:rsidR="00BA71C9">
              <w:t>Adjunct Faculty, Department of Sociology and Social Work</w:t>
            </w:r>
          </w:p>
          <w:p w:rsidR="00BA71C9" w:rsidRDefault="004A0EE9">
            <w:pPr>
              <w:pStyle w:val="Achievement"/>
              <w:numPr>
                <w:ilvl w:val="0"/>
                <w:numId w:val="4"/>
              </w:numPr>
            </w:pPr>
            <w:r>
              <w:t>Taught four</w:t>
            </w:r>
            <w:r w:rsidR="00BA71C9">
              <w:t xml:space="preserve"> sections of Introduction to Sociology over the course of the academic year.</w:t>
            </w:r>
          </w:p>
          <w:p w:rsidR="00BA71C9" w:rsidRDefault="004A0EE9">
            <w:pPr>
              <w:pStyle w:val="Achievement"/>
              <w:numPr>
                <w:ilvl w:val="0"/>
                <w:numId w:val="5"/>
              </w:numPr>
            </w:pPr>
            <w:r>
              <w:t>Taught four</w:t>
            </w:r>
            <w:r w:rsidR="00BA71C9">
              <w:t xml:space="preserve"> sections of Social Problems in American Society over the course of the academic year.</w:t>
            </w:r>
          </w:p>
          <w:p w:rsidR="00BA71C9" w:rsidRDefault="00BA71C9" w:rsidP="007D187A">
            <w:pPr>
              <w:pStyle w:val="Achievement"/>
              <w:numPr>
                <w:ilvl w:val="0"/>
                <w:numId w:val="6"/>
              </w:numPr>
            </w:pPr>
            <w:r>
              <w:t>Served on the Student Association Committee and help</w:t>
            </w:r>
            <w:r w:rsidR="00FF2375">
              <w:t>ed plan and implement the</w:t>
            </w:r>
            <w:r>
              <w:t xml:space="preserve"> Sociology and Social Work Student Honors Banquet</w:t>
            </w:r>
          </w:p>
        </w:tc>
      </w:tr>
      <w:tr w:rsidR="00BA71C9">
        <w:trPr>
          <w:gridAfter w:val="1"/>
          <w:wAfter w:w="4" w:type="pct"/>
        </w:trPr>
        <w:tc>
          <w:tcPr>
            <w:tcW w:w="1222" w:type="pct"/>
          </w:tcPr>
          <w:p w:rsidR="00BA71C9" w:rsidRDefault="00BA71C9">
            <w:pPr>
              <w:pStyle w:val="NoTitle"/>
            </w:pPr>
          </w:p>
        </w:tc>
        <w:tc>
          <w:tcPr>
            <w:tcW w:w="3774" w:type="pct"/>
          </w:tcPr>
          <w:p w:rsidR="00BA71C9" w:rsidRPr="007D187A" w:rsidRDefault="00BA71C9">
            <w:pPr>
              <w:pStyle w:val="CompanyName"/>
              <w:rPr>
                <w:b/>
                <w:szCs w:val="22"/>
              </w:rPr>
            </w:pPr>
            <w:r w:rsidRPr="007D187A">
              <w:rPr>
                <w:b/>
                <w:szCs w:val="22"/>
              </w:rPr>
              <w:t>2000</w:t>
            </w:r>
            <w:r w:rsidRPr="007D187A">
              <w:rPr>
                <w:b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Pr="007D187A">
                  <w:rPr>
                    <w:b/>
                    <w:szCs w:val="22"/>
                  </w:rPr>
                  <w:t>Caldwell</w:t>
                </w:r>
              </w:smartTag>
              <w:r w:rsidRPr="007D187A">
                <w:rPr>
                  <w:b/>
                  <w:szCs w:val="22"/>
                </w:rPr>
                <w:t xml:space="preserve"> </w:t>
              </w:r>
              <w:smartTag w:uri="urn:schemas-microsoft-com:office:smarttags" w:element="PlaceType">
                <w:r w:rsidRPr="007D187A">
                  <w:rPr>
                    <w:b/>
                    <w:szCs w:val="22"/>
                  </w:rPr>
                  <w:t>Community</w:t>
                </w:r>
                <w:r>
                  <w:t xml:space="preserve"> </w:t>
                </w:r>
                <w:r w:rsidRPr="007D187A">
                  <w:rPr>
                    <w:b/>
                    <w:szCs w:val="22"/>
                  </w:rPr>
                  <w:t>College</w:t>
                </w:r>
              </w:smartTag>
            </w:smartTag>
            <w:r w:rsidRPr="007D187A">
              <w:rPr>
                <w:b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7D187A">
                  <w:rPr>
                    <w:b/>
                    <w:szCs w:val="22"/>
                  </w:rPr>
                  <w:t>Boone</w:t>
                </w:r>
              </w:smartTag>
              <w:r w:rsidRPr="007D187A">
                <w:rPr>
                  <w:b/>
                  <w:szCs w:val="22"/>
                </w:rPr>
                <w:t xml:space="preserve">, </w:t>
              </w:r>
              <w:smartTag w:uri="urn:schemas-microsoft-com:office:smarttags" w:element="State">
                <w:r w:rsidRPr="007D187A">
                  <w:rPr>
                    <w:b/>
                    <w:szCs w:val="22"/>
                  </w:rPr>
                  <w:t>NC</w:t>
                </w:r>
              </w:smartTag>
            </w:smartTag>
          </w:p>
          <w:p w:rsidR="00BA71C9" w:rsidRDefault="00BA71C9">
            <w:pPr>
              <w:pStyle w:val="JobTitle"/>
            </w:pPr>
            <w:r>
              <w:t>Lecturer</w:t>
            </w:r>
          </w:p>
          <w:p w:rsidR="00BA71C9" w:rsidRDefault="00BA71C9">
            <w:pPr>
              <w:pStyle w:val="Achievement"/>
              <w:numPr>
                <w:ilvl w:val="0"/>
                <w:numId w:val="8"/>
              </w:numPr>
            </w:pPr>
            <w:r>
              <w:t xml:space="preserve"> Introduction to Sociology</w:t>
            </w:r>
          </w:p>
          <w:p w:rsidR="00BA71C9" w:rsidRDefault="00BA71C9">
            <w:pPr>
              <w:pStyle w:val="Achievement"/>
              <w:ind w:left="0" w:firstLine="0"/>
            </w:pPr>
          </w:p>
        </w:tc>
      </w:tr>
      <w:tr w:rsidR="00BA71C9">
        <w:trPr>
          <w:cantSplit/>
        </w:trPr>
        <w:tc>
          <w:tcPr>
            <w:tcW w:w="5000" w:type="pct"/>
            <w:gridSpan w:val="3"/>
          </w:tcPr>
          <w:p w:rsidR="00BA71C9" w:rsidRDefault="00BA71C9">
            <w:pPr>
              <w:pStyle w:val="SectionTitle"/>
            </w:pPr>
            <w:r>
              <w:t>Education</w:t>
            </w:r>
          </w:p>
        </w:tc>
      </w:tr>
      <w:tr w:rsidR="00BA71C9">
        <w:trPr>
          <w:gridAfter w:val="1"/>
          <w:wAfter w:w="4" w:type="pct"/>
        </w:trPr>
        <w:tc>
          <w:tcPr>
            <w:tcW w:w="1222" w:type="pct"/>
          </w:tcPr>
          <w:p w:rsidR="00BA71C9" w:rsidRDefault="00BA71C9">
            <w:pPr>
              <w:pStyle w:val="NoTitle"/>
            </w:pPr>
          </w:p>
        </w:tc>
        <w:tc>
          <w:tcPr>
            <w:tcW w:w="3774" w:type="pct"/>
          </w:tcPr>
          <w:p w:rsidR="00BA71C9" w:rsidRDefault="00BA71C9">
            <w:pPr>
              <w:pStyle w:val="Institution"/>
            </w:pPr>
            <w:r w:rsidRPr="007D187A">
              <w:rPr>
                <w:b/>
                <w:szCs w:val="22"/>
              </w:rPr>
              <w:t>1998 - 2000</w:t>
            </w:r>
            <w:r w:rsidRPr="007D187A">
              <w:rPr>
                <w:b/>
                <w:szCs w:val="22"/>
              </w:rPr>
              <w:tab/>
              <w:t xml:space="preserve">Appalachian </w:t>
            </w:r>
            <w:smartTag w:uri="urn:schemas-microsoft-com:office:smarttags" w:element="place">
              <w:smartTag w:uri="urn:schemas-microsoft-com:office:smarttags" w:element="PlaceType">
                <w:r w:rsidRPr="007D187A">
                  <w:rPr>
                    <w:b/>
                    <w:szCs w:val="22"/>
                  </w:rPr>
                  <w:t>State</w:t>
                </w:r>
              </w:smartTag>
              <w:r w:rsidRPr="007D187A">
                <w:rPr>
                  <w:b/>
                  <w:szCs w:val="22"/>
                </w:rPr>
                <w:t xml:space="preserve"> </w:t>
              </w:r>
              <w:smartTag w:uri="urn:schemas-microsoft-com:office:smarttags" w:element="PlaceType">
                <w:r w:rsidRPr="007D187A">
                  <w:rPr>
                    <w:b/>
                    <w:szCs w:val="22"/>
                  </w:rPr>
                  <w:t>University</w:t>
                </w:r>
              </w:smartTag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 w:rsidRPr="007D187A">
                  <w:rPr>
                    <w:b/>
                    <w:szCs w:val="22"/>
                  </w:rPr>
                  <w:t>Boone</w:t>
                </w:r>
              </w:smartTag>
              <w:r w:rsidRPr="007D187A">
                <w:rPr>
                  <w:b/>
                  <w:szCs w:val="22"/>
                </w:rPr>
                <w:t xml:space="preserve">, </w:t>
              </w:r>
              <w:smartTag w:uri="urn:schemas-microsoft-com:office:smarttags" w:element="State">
                <w:r w:rsidRPr="007D187A">
                  <w:rPr>
                    <w:b/>
                    <w:szCs w:val="22"/>
                  </w:rPr>
                  <w:t>NC</w:t>
                </w:r>
              </w:smartTag>
            </w:smartTag>
          </w:p>
          <w:p w:rsidR="00BA71C9" w:rsidRDefault="00BA71C9">
            <w:pPr>
              <w:pStyle w:val="Achievement"/>
            </w:pPr>
            <w:r>
              <w:t>MA Master of Arts in S</w:t>
            </w:r>
            <w:r w:rsidR="00CD36F9">
              <w:t>ocial Science Education;</w:t>
            </w:r>
            <w:r>
              <w:t xml:space="preserve"> So</w:t>
            </w:r>
            <w:r w:rsidR="001D50E7">
              <w:t>ciology</w:t>
            </w:r>
            <w:r w:rsidR="00CD36F9">
              <w:t xml:space="preserve"> and History</w:t>
            </w:r>
            <w:r w:rsidR="001D50E7">
              <w:t xml:space="preserve"> with a concentration in </w:t>
            </w:r>
            <w:r w:rsidR="00D06478">
              <w:t>C</w:t>
            </w:r>
            <w:r w:rsidR="001D50E7">
              <w:t xml:space="preserve">ommunity </w:t>
            </w:r>
            <w:r w:rsidR="00D06478">
              <w:t>C</w:t>
            </w:r>
            <w:r w:rsidR="001D50E7">
              <w:t xml:space="preserve">ollege </w:t>
            </w:r>
            <w:r w:rsidR="00D06478">
              <w:t>T</w:t>
            </w:r>
            <w:r w:rsidR="001D50E7">
              <w:t xml:space="preserve">eaching </w:t>
            </w:r>
            <w:r w:rsidR="00D06478">
              <w:t>C</w:t>
            </w:r>
            <w:r w:rsidR="001D50E7">
              <w:t>ertification</w:t>
            </w:r>
          </w:p>
          <w:p w:rsidR="00BA71C9" w:rsidRDefault="00BA71C9">
            <w:pPr>
              <w:pStyle w:val="Achievement"/>
              <w:numPr>
                <w:ilvl w:val="0"/>
                <w:numId w:val="11"/>
              </w:numPr>
            </w:pPr>
            <w:r>
              <w:t>Member of the History Honors Society and the International Social Science Honors Society.</w:t>
            </w:r>
          </w:p>
          <w:p w:rsidR="007D187A" w:rsidRDefault="00BA71C9" w:rsidP="007D187A">
            <w:pPr>
              <w:pStyle w:val="Achievement"/>
              <w:ind w:left="0" w:firstLine="0"/>
            </w:pPr>
            <w:r w:rsidRPr="007D187A">
              <w:rPr>
                <w:b/>
                <w:szCs w:val="22"/>
              </w:rPr>
              <w:t xml:space="preserve">1992 – 1996       Appalachian </w:t>
            </w:r>
            <w:smartTag w:uri="urn:schemas-microsoft-com:office:smarttags" w:element="place">
              <w:smartTag w:uri="urn:schemas-microsoft-com:office:smarttags" w:element="PlaceType">
                <w:r w:rsidRPr="007D187A">
                  <w:rPr>
                    <w:b/>
                    <w:szCs w:val="22"/>
                  </w:rPr>
                  <w:t>State</w:t>
                </w:r>
              </w:smartTag>
              <w:r w:rsidRPr="007D187A">
                <w:rPr>
                  <w:b/>
                  <w:szCs w:val="22"/>
                </w:rPr>
                <w:t xml:space="preserve"> </w:t>
              </w:r>
              <w:smartTag w:uri="urn:schemas-microsoft-com:office:smarttags" w:element="PlaceType">
                <w:r w:rsidRPr="007D187A">
                  <w:rPr>
                    <w:b/>
                    <w:szCs w:val="22"/>
                  </w:rPr>
                  <w:t>University</w:t>
                </w:r>
              </w:smartTag>
            </w:smartTag>
            <w:r w:rsidR="007D187A">
              <w:t xml:space="preserve">                        </w:t>
            </w:r>
            <w:smartTag w:uri="urn:schemas-microsoft-com:office:smarttags" w:element="place">
              <w:smartTag w:uri="urn:schemas-microsoft-com:office:smarttags" w:element="City">
                <w:r w:rsidRPr="007D187A">
                  <w:rPr>
                    <w:b/>
                    <w:szCs w:val="22"/>
                  </w:rPr>
                  <w:t>Boone</w:t>
                </w:r>
              </w:smartTag>
              <w:r w:rsidRPr="007D187A">
                <w:rPr>
                  <w:b/>
                  <w:szCs w:val="22"/>
                </w:rPr>
                <w:t xml:space="preserve">, </w:t>
              </w:r>
              <w:smartTag w:uri="urn:schemas-microsoft-com:office:smarttags" w:element="State">
                <w:r w:rsidRPr="007D187A">
                  <w:rPr>
                    <w:b/>
                    <w:szCs w:val="22"/>
                  </w:rPr>
                  <w:t>NC</w:t>
                </w:r>
              </w:smartTag>
            </w:smartTag>
          </w:p>
          <w:p w:rsidR="00BA71C9" w:rsidRDefault="00BA71C9" w:rsidP="007D187A">
            <w:pPr>
              <w:pStyle w:val="Achievement"/>
              <w:numPr>
                <w:ilvl w:val="0"/>
                <w:numId w:val="34"/>
              </w:numPr>
            </w:pPr>
            <w:r>
              <w:t>BS Bachelor of Science in</w:t>
            </w:r>
            <w:r w:rsidR="001D50E7">
              <w:t xml:space="preserve"> Cultural </w:t>
            </w:r>
            <w:r>
              <w:t>Anthropology, Minor in Biology</w:t>
            </w:r>
          </w:p>
        </w:tc>
      </w:tr>
      <w:tr w:rsidR="00BA71C9">
        <w:trPr>
          <w:cantSplit/>
        </w:trPr>
        <w:tc>
          <w:tcPr>
            <w:tcW w:w="5000" w:type="pct"/>
            <w:gridSpan w:val="3"/>
          </w:tcPr>
          <w:p w:rsidR="00BA71C9" w:rsidRDefault="00BA71C9">
            <w:pPr>
              <w:pStyle w:val="SectionTitle"/>
            </w:pPr>
            <w:r>
              <w:t>Awards/service</w:t>
            </w:r>
          </w:p>
        </w:tc>
      </w:tr>
      <w:tr w:rsidR="00BA71C9">
        <w:trPr>
          <w:gridAfter w:val="1"/>
          <w:wAfter w:w="4" w:type="pct"/>
        </w:trPr>
        <w:tc>
          <w:tcPr>
            <w:tcW w:w="1222" w:type="pct"/>
          </w:tcPr>
          <w:p w:rsidR="00BA71C9" w:rsidRDefault="00BA71C9">
            <w:pPr>
              <w:pStyle w:val="NoTitle"/>
            </w:pPr>
          </w:p>
        </w:tc>
        <w:tc>
          <w:tcPr>
            <w:tcW w:w="3774" w:type="pct"/>
          </w:tcPr>
          <w:p w:rsidR="00BA71C9" w:rsidRDefault="00BA71C9">
            <w:pPr>
              <w:pStyle w:val="Objective"/>
            </w:pPr>
            <w:r>
              <w:t xml:space="preserve">Scholarships: Isaac Walton League of America Scholarship; Women’s Varsity Field Hockey Scholarship to Appalachian State University  </w:t>
            </w:r>
          </w:p>
          <w:p w:rsidR="00BA71C9" w:rsidRDefault="00BA71C9">
            <w:pPr>
              <w:pStyle w:val="Objective"/>
            </w:pPr>
            <w:r>
              <w:t>Honors: Lambda Alpha, Phi Alpha Theta, and Pi Gamma Mu</w:t>
            </w:r>
          </w:p>
          <w:p w:rsidR="00BA71C9" w:rsidRDefault="00BA71C9">
            <w:pPr>
              <w:pStyle w:val="Objective"/>
            </w:pPr>
            <w:r>
              <w:t xml:space="preserve">Deans List and Scholar Athlete Award   </w:t>
            </w:r>
          </w:p>
          <w:p w:rsidR="00BA71C9" w:rsidRDefault="00BA71C9">
            <w:pPr>
              <w:pStyle w:val="BodyText"/>
            </w:pPr>
            <w:r>
              <w:t>GEAR UP Award: The Appalachian and the Community Together (ACT) Service award for the Outstanding Non-Service Student Organization of the Year 2001-2002 for GEAR UP Volunteers Tutors/Mentors</w:t>
            </w:r>
          </w:p>
          <w:p w:rsidR="00BA71C9" w:rsidRDefault="00BA71C9">
            <w:pPr>
              <w:pStyle w:val="BodyText"/>
            </w:pPr>
            <w:r>
              <w:lastRenderedPageBreak/>
              <w:t xml:space="preserve">Volunteer Award: </w:t>
            </w:r>
            <w:smartTag w:uri="urn:schemas-microsoft-com:office:smarttags" w:element="place">
              <w:smartTag w:uri="urn:schemas-microsoft-com:office:smarttags" w:element="PlaceName">
                <w:r>
                  <w:t>Ashe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County</w:t>
                </w:r>
              </w:smartTag>
            </w:smartTag>
            <w:r>
              <w:t xml:space="preserve"> Board of Education, 2002</w:t>
            </w:r>
          </w:p>
          <w:p w:rsidR="00BA71C9" w:rsidRDefault="00BA71C9">
            <w:pPr>
              <w:pStyle w:val="BodyText"/>
            </w:pPr>
            <w:r>
              <w:t xml:space="preserve">Served as a Learning Partner for The Appalachian and the Community Together (ACT) Alternative Spring Break trip with seven ASU students. We </w:t>
            </w:r>
            <w:r w:rsidR="00FF0C39">
              <w:t>worked and served i</w:t>
            </w:r>
            <w:r>
              <w:t xml:space="preserve">n </w:t>
            </w:r>
            <w:r w:rsidR="00F8422F">
              <w:t xml:space="preserve">St. Francis Soup Kitchen </w:t>
            </w:r>
            <w:r>
              <w:t xml:space="preserve">in inner-city </w:t>
            </w:r>
            <w:smartTag w:uri="urn:schemas-microsoft-com:office:smarttags" w:element="City">
              <w:r>
                <w:t>Philadelphia</w:t>
              </w:r>
            </w:smartTag>
            <w:r>
              <w:t xml:space="preserve">, </w:t>
            </w:r>
            <w:proofErr w:type="gramStart"/>
            <w:r>
              <w:t>PA,</w:t>
            </w:r>
            <w:r w:rsidR="00FF0C39">
              <w:t xml:space="preserve"> </w:t>
            </w:r>
            <w:r>
              <w:t xml:space="preserve"> Spring</w:t>
            </w:r>
            <w:proofErr w:type="gramEnd"/>
            <w:r>
              <w:t xml:space="preserve"> 2004</w:t>
            </w:r>
          </w:p>
          <w:p w:rsidR="00F01079" w:rsidRDefault="00F01079">
            <w:pPr>
              <w:pStyle w:val="BodyText"/>
            </w:pPr>
            <w:r>
              <w:t>Received a General Education Grant for $500 to develop the course, Sociology of Intimate Relationships</w:t>
            </w:r>
            <w:r w:rsidR="00201137">
              <w:t xml:space="preserve"> SOC 1110</w:t>
            </w:r>
          </w:p>
          <w:p w:rsidR="0072069D" w:rsidRDefault="0072069D">
            <w:pPr>
              <w:pStyle w:val="BodyText"/>
            </w:pPr>
            <w:r>
              <w:t>Serve</w:t>
            </w:r>
            <w:r w:rsidR="00D06478">
              <w:t>d</w:t>
            </w:r>
            <w:r>
              <w:t xml:space="preserve"> as</w:t>
            </w:r>
            <w:r w:rsidR="008D0E6A">
              <w:t xml:space="preserve"> Faculty Advisor for Elevation </w:t>
            </w:r>
            <w:r w:rsidR="00D06478">
              <w:t xml:space="preserve">Church </w:t>
            </w:r>
            <w:proofErr w:type="spellStart"/>
            <w:r w:rsidR="008D0E6A">
              <w:t>Appstate</w:t>
            </w:r>
            <w:proofErr w:type="spellEnd"/>
          </w:p>
          <w:p w:rsidR="00CD431B" w:rsidRDefault="00CD431B" w:rsidP="00CD431B">
            <w:pPr>
              <w:pStyle w:val="BodyText"/>
            </w:pPr>
            <w:r>
              <w:t xml:space="preserve">Served as Faculty Advisor for NAMI </w:t>
            </w:r>
            <w:proofErr w:type="spellStart"/>
            <w:r>
              <w:t>Appstate</w:t>
            </w:r>
            <w:proofErr w:type="spellEnd"/>
          </w:p>
          <w:p w:rsidR="009C0B9D" w:rsidRDefault="009C0B9D" w:rsidP="00CD431B">
            <w:pPr>
              <w:pStyle w:val="BodyText"/>
            </w:pPr>
            <w:r>
              <w:t>Nominated for Non-Tenure Track Teaching Excellence Award, 2019</w:t>
            </w:r>
          </w:p>
          <w:p w:rsidR="00CD431B" w:rsidRDefault="00CD431B" w:rsidP="00CD431B">
            <w:pPr>
              <w:pStyle w:val="BodyText"/>
            </w:pPr>
            <w:r>
              <w:t xml:space="preserve">Quality Matters Certification </w:t>
            </w:r>
            <w:r w:rsidR="00F8422F">
              <w:t>for</w:t>
            </w:r>
            <w:r>
              <w:t xml:space="preserve"> SOC 2020 – Center for Academic Excellence, Appalachian State University, 2021</w:t>
            </w:r>
          </w:p>
          <w:p w:rsidR="00906F2C" w:rsidRDefault="00201137" w:rsidP="00AB6A6F">
            <w:pPr>
              <w:pStyle w:val="BodyText"/>
            </w:pPr>
            <w:r>
              <w:t xml:space="preserve">Serving in </w:t>
            </w:r>
            <w:proofErr w:type="spellStart"/>
            <w:r w:rsidR="0024176E">
              <w:t>Appstate’s</w:t>
            </w:r>
            <w:proofErr w:type="spellEnd"/>
            <w:r w:rsidR="0024176E">
              <w:t xml:space="preserve"> QEP: Pathways to Resilience</w:t>
            </w:r>
            <w:r>
              <w:t xml:space="preserve"> since </w:t>
            </w:r>
            <w:r w:rsidR="0024176E">
              <w:t>spring 2024</w:t>
            </w:r>
          </w:p>
          <w:p w:rsidR="0024176E" w:rsidRDefault="00201137" w:rsidP="00AB6A6F">
            <w:pPr>
              <w:pStyle w:val="BodyText"/>
            </w:pPr>
            <w:r>
              <w:t>Co-</w:t>
            </w:r>
            <w:r w:rsidR="0024176E">
              <w:t>develop</w:t>
            </w:r>
            <w:r>
              <w:t>ed</w:t>
            </w:r>
            <w:r w:rsidR="0024176E">
              <w:t xml:space="preserve"> </w:t>
            </w:r>
            <w:r>
              <w:t>course Juvenile Delinquency</w:t>
            </w:r>
            <w:r w:rsidR="0024176E">
              <w:t xml:space="preserve"> for </w:t>
            </w:r>
            <w:proofErr w:type="spellStart"/>
            <w:r w:rsidR="0024176E">
              <w:t>Appstate’s</w:t>
            </w:r>
            <w:proofErr w:type="spellEnd"/>
            <w:r w:rsidR="0024176E">
              <w:t xml:space="preserve"> PKH initiative, </w:t>
            </w:r>
            <w:r>
              <w:t>spring 2025</w:t>
            </w:r>
          </w:p>
          <w:p w:rsidR="00201137" w:rsidRDefault="00201137" w:rsidP="00AB6A6F">
            <w:pPr>
              <w:pStyle w:val="BodyText"/>
            </w:pPr>
            <w:r>
              <w:t xml:space="preserve">Asked to serve as Advisor to </w:t>
            </w:r>
            <w:proofErr w:type="spellStart"/>
            <w:r>
              <w:t>Appstate’s</w:t>
            </w:r>
            <w:proofErr w:type="spellEnd"/>
            <w:r>
              <w:t xml:space="preserve"> Boxing Club, beginning </w:t>
            </w:r>
            <w:bookmarkStart w:id="0" w:name="_GoBack"/>
            <w:bookmarkEnd w:id="0"/>
            <w:r>
              <w:t>fall 2025</w:t>
            </w:r>
          </w:p>
          <w:p w:rsidR="0024176E" w:rsidRDefault="0024176E" w:rsidP="00AB6A6F">
            <w:pPr>
              <w:pStyle w:val="BodyText"/>
            </w:pPr>
          </w:p>
        </w:tc>
      </w:tr>
    </w:tbl>
    <w:p w:rsidR="00BA71C9" w:rsidRDefault="00BA71C9"/>
    <w:sectPr w:rsidR="00BA71C9" w:rsidSect="00F34D06">
      <w:headerReference w:type="default" r:id="rId7"/>
      <w:footerReference w:type="default" r:id="rId8"/>
      <w:pgSz w:w="12240" w:h="15840"/>
      <w:pgMar w:top="1920" w:right="1800" w:bottom="1440" w:left="180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59" w:rsidRDefault="004E7359">
      <w:r>
        <w:separator/>
      </w:r>
    </w:p>
  </w:endnote>
  <w:endnote w:type="continuationSeparator" w:id="0">
    <w:p w:rsidR="004E7359" w:rsidRDefault="004E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E7" w:rsidRDefault="001D50E7">
    <w:pPr>
      <w:pStyle w:val="Footer"/>
    </w:pPr>
    <w:r>
      <w:tab/>
    </w:r>
    <w:r w:rsidR="00F34D06"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 w:rsidR="00F34D06">
      <w:rPr>
        <w:rStyle w:val="PageNumber"/>
        <w:b/>
        <w:sz w:val="21"/>
      </w:rPr>
      <w:fldChar w:fldCharType="separate"/>
    </w:r>
    <w:r w:rsidR="009C3149">
      <w:rPr>
        <w:rStyle w:val="PageNumber"/>
        <w:b/>
        <w:noProof/>
        <w:sz w:val="21"/>
      </w:rPr>
      <w:t>3</w:t>
    </w:r>
    <w:r w:rsidR="00F34D06">
      <w:rPr>
        <w:rStyle w:val="PageNumber"/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59" w:rsidRDefault="004E7359">
      <w:r>
        <w:separator/>
      </w:r>
    </w:p>
  </w:footnote>
  <w:footnote w:type="continuationSeparator" w:id="0">
    <w:p w:rsidR="004E7359" w:rsidRDefault="004E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E7" w:rsidRDefault="001D50E7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4FB1040"/>
    <w:multiLevelType w:val="hybridMultilevel"/>
    <w:tmpl w:val="345AC0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B821156"/>
    <w:multiLevelType w:val="hybridMultilevel"/>
    <w:tmpl w:val="99F4C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5CA9"/>
    <w:multiLevelType w:val="hybridMultilevel"/>
    <w:tmpl w:val="918AF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6702C"/>
    <w:multiLevelType w:val="hybridMultilevel"/>
    <w:tmpl w:val="30AA31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3983"/>
    <w:multiLevelType w:val="hybridMultilevel"/>
    <w:tmpl w:val="49DCE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1087"/>
    <w:multiLevelType w:val="hybridMultilevel"/>
    <w:tmpl w:val="841CA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29EB"/>
    <w:multiLevelType w:val="hybridMultilevel"/>
    <w:tmpl w:val="9F5621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3ADC40A3"/>
    <w:multiLevelType w:val="hybridMultilevel"/>
    <w:tmpl w:val="0338B4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795F7A72"/>
    <w:multiLevelType w:val="hybridMultilevel"/>
    <w:tmpl w:val="8C0C1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>
    <w:abstractNumId w:val="2"/>
  </w:num>
  <w:num w:numId="19">
    <w:abstractNumId w:val="15"/>
  </w:num>
  <w:num w:numId="20">
    <w:abstractNumId w:val="1"/>
  </w:num>
  <w:num w:numId="21">
    <w:abstractNumId w:val="4"/>
  </w:num>
  <w:num w:numId="22">
    <w:abstractNumId w:val="12"/>
  </w:num>
  <w:num w:numId="23">
    <w:abstractNumId w:val="14"/>
  </w:num>
  <w:num w:numId="24">
    <w:abstractNumId w:val="11"/>
  </w:num>
  <w:num w:numId="25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>
    <w:abstractNumId w:val="7"/>
  </w:num>
  <w:num w:numId="30">
    <w:abstractNumId w:val="8"/>
  </w:num>
  <w:num w:numId="31">
    <w:abstractNumId w:val="9"/>
  </w:num>
  <w:num w:numId="32">
    <w:abstractNumId w:val="3"/>
  </w:num>
  <w:num w:numId="33">
    <w:abstractNumId w:val="10"/>
  </w:num>
  <w:num w:numId="34">
    <w:abstractNumId w:val="13"/>
  </w:num>
  <w:num w:numId="35">
    <w:abstractNumId w:val="5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299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C9"/>
    <w:rsid w:val="00032DB4"/>
    <w:rsid w:val="000B02DE"/>
    <w:rsid w:val="00105CFB"/>
    <w:rsid w:val="00176C35"/>
    <w:rsid w:val="001C619C"/>
    <w:rsid w:val="001D50E7"/>
    <w:rsid w:val="00201137"/>
    <w:rsid w:val="0023380F"/>
    <w:rsid w:val="0024176E"/>
    <w:rsid w:val="00401AF2"/>
    <w:rsid w:val="004A0EE9"/>
    <w:rsid w:val="004E7359"/>
    <w:rsid w:val="00627881"/>
    <w:rsid w:val="0072069D"/>
    <w:rsid w:val="00767E0F"/>
    <w:rsid w:val="00794641"/>
    <w:rsid w:val="007D187A"/>
    <w:rsid w:val="008D0E6A"/>
    <w:rsid w:val="00906F2C"/>
    <w:rsid w:val="00956EB4"/>
    <w:rsid w:val="009C0B9D"/>
    <w:rsid w:val="009C3149"/>
    <w:rsid w:val="00AB6A6F"/>
    <w:rsid w:val="00BA71C9"/>
    <w:rsid w:val="00CD36F9"/>
    <w:rsid w:val="00CD431B"/>
    <w:rsid w:val="00D06478"/>
    <w:rsid w:val="00DA279C"/>
    <w:rsid w:val="00E8040B"/>
    <w:rsid w:val="00ED1766"/>
    <w:rsid w:val="00F01079"/>
    <w:rsid w:val="00F34D06"/>
    <w:rsid w:val="00F8422F"/>
    <w:rsid w:val="00FB55F9"/>
    <w:rsid w:val="00FC0569"/>
    <w:rsid w:val="00FF0C39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22609B3"/>
  <w15:docId w15:val="{6D4A8CF3-E0CD-470B-817D-5E53927D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D06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F34D06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F34D06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F34D06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F34D06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F34D06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F34D06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F34D06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F34D06"/>
    <w:pPr>
      <w:spacing w:after="220" w:line="240" w:lineRule="atLeast"/>
    </w:pPr>
  </w:style>
  <w:style w:type="paragraph" w:customStyle="1" w:styleId="HeaderBase">
    <w:name w:val="Header Base"/>
    <w:basedOn w:val="Normal"/>
    <w:rsid w:val="00F34D06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F34D06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F34D06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F34D06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F34D06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F34D06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F34D06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F34D06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F34D06"/>
    <w:pPr>
      <w:keepNext/>
    </w:pPr>
  </w:style>
  <w:style w:type="paragraph" w:customStyle="1" w:styleId="CityState">
    <w:name w:val="City/State"/>
    <w:basedOn w:val="BodyText"/>
    <w:next w:val="BodyText"/>
    <w:rsid w:val="00F34D06"/>
    <w:pPr>
      <w:keepNext/>
    </w:pPr>
  </w:style>
  <w:style w:type="paragraph" w:customStyle="1" w:styleId="Institution">
    <w:name w:val="Institution"/>
    <w:basedOn w:val="Normal"/>
    <w:next w:val="Achievement"/>
    <w:rsid w:val="00F34D06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F34D06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F34D06"/>
  </w:style>
  <w:style w:type="paragraph" w:styleId="Footer">
    <w:name w:val="footer"/>
    <w:basedOn w:val="HeaderBase"/>
    <w:rsid w:val="00F34D06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F34D06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F34D06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F34D06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F34D06"/>
    <w:rPr>
      <w:sz w:val="24"/>
    </w:rPr>
  </w:style>
  <w:style w:type="character" w:styleId="Emphasis">
    <w:name w:val="Emphasis"/>
    <w:qFormat/>
    <w:rsid w:val="00F34D06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F34D06"/>
    <w:pPr>
      <w:ind w:left="720"/>
    </w:pPr>
  </w:style>
  <w:style w:type="character" w:customStyle="1" w:styleId="Job">
    <w:name w:val="Job"/>
    <w:basedOn w:val="DefaultParagraphFont"/>
    <w:rsid w:val="00F34D06"/>
  </w:style>
  <w:style w:type="paragraph" w:customStyle="1" w:styleId="PersonalData">
    <w:name w:val="Personal Data"/>
    <w:basedOn w:val="BodyText"/>
    <w:rsid w:val="00F34D06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F34D06"/>
    <w:pPr>
      <w:spacing w:before="60"/>
    </w:pPr>
  </w:style>
  <w:style w:type="paragraph" w:customStyle="1" w:styleId="NoTitle">
    <w:name w:val="No Title"/>
    <w:basedOn w:val="SectionTitle"/>
    <w:rsid w:val="00F34D06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F34D06"/>
    <w:pPr>
      <w:spacing w:before="220"/>
      <w:ind w:left="245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89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Appalachian State University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Chuck Bowling</dc:creator>
  <cp:lastModifiedBy>Hill-Powers, Joyce</cp:lastModifiedBy>
  <cp:revision>13</cp:revision>
  <cp:lastPrinted>2017-03-03T13:59:00Z</cp:lastPrinted>
  <dcterms:created xsi:type="dcterms:W3CDTF">2023-03-09T19:29:00Z</dcterms:created>
  <dcterms:modified xsi:type="dcterms:W3CDTF">2025-08-23T16:29:00Z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